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学位英语准考证打印须知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1 登录江苏省教育考试院网页 http://www.jseea.cn/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点击左上角 江苏省成人学士学位英语准考证打印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48250" cy="2971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 如果使用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360浏览器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请选择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极速模式 </w:t>
      </w:r>
    </w:p>
    <w:p>
      <w:r>
        <w:drawing>
          <wp:inline distT="0" distB="0" distL="114300" distR="114300">
            <wp:extent cx="2314575" cy="18192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4 </w:t>
      </w:r>
      <w:r>
        <w:drawing>
          <wp:inline distT="0" distB="0" distL="114300" distR="114300">
            <wp:extent cx="3056890" cy="2999740"/>
            <wp:effectExtent l="0" t="0" r="1016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890" cy="2999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输入自己的姓名 和身份证号 登录后即打印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52D09"/>
    <w:rsid w:val="11F52D0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customXml" Target="../customXml/item1.xml"/>
  <Relationship Id="rId8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lenovo/AppData/Roaming/Kingsoft/wps/addons/pool/win-i386/knewfileruby_1.0.0.12/template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2018-11-20T01:10:00Z</dcterms:created>
  <dc:creator>deepblue</dc:creator>
  <lastModifiedBy>deepblue</lastModifiedBy>
  <dcterms:modified xsi:type="dcterms:W3CDTF">2018-11-20T01:17:46Z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